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6D795"/>
    <w:p w14:paraId="2F889C2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000625" cy="7096125"/>
            <wp:effectExtent l="0" t="0" r="9525" b="9525"/>
            <wp:docPr id="3" name="图片 3" descr="473d05c11b4b44950d78aac51236e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3d05c11b4b44950d78aac51236e8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A6F5D">
      <w:pPr>
        <w:rPr>
          <w:rFonts w:hint="eastAsia" w:eastAsia="宋体"/>
          <w:lang w:eastAsia="zh-CN"/>
        </w:rPr>
      </w:pPr>
    </w:p>
    <w:p w14:paraId="7D38A4FA">
      <w:pPr>
        <w:rPr>
          <w:rFonts w:hint="eastAsia" w:eastAsia="宋体"/>
          <w:lang w:eastAsia="zh-CN"/>
        </w:rPr>
      </w:pPr>
    </w:p>
    <w:p w14:paraId="20790C30">
      <w:pPr>
        <w:rPr>
          <w:rFonts w:hint="eastAsia" w:eastAsia="宋体"/>
          <w:lang w:eastAsia="zh-CN"/>
        </w:rPr>
      </w:pPr>
    </w:p>
    <w:p w14:paraId="77CA37C5">
      <w:pPr>
        <w:rPr>
          <w:rFonts w:hint="eastAsia" w:eastAsia="宋体"/>
          <w:lang w:eastAsia="zh-CN"/>
        </w:rPr>
      </w:pPr>
    </w:p>
    <w:p w14:paraId="5A35C0FD">
      <w:pPr>
        <w:rPr>
          <w:rFonts w:hint="eastAsia" w:eastAsia="宋体"/>
          <w:lang w:eastAsia="zh-CN"/>
        </w:rPr>
      </w:pPr>
    </w:p>
    <w:p w14:paraId="2B9EE656">
      <w:pPr>
        <w:rPr>
          <w:rFonts w:hint="eastAsia" w:eastAsia="宋体"/>
          <w:lang w:eastAsia="zh-CN"/>
        </w:rPr>
      </w:pPr>
    </w:p>
    <w:p w14:paraId="2F4DC68A">
      <w:pPr>
        <w:rPr>
          <w:rFonts w:hint="eastAsia" w:eastAsia="宋体"/>
          <w:lang w:eastAsia="zh-CN"/>
        </w:rPr>
      </w:pPr>
    </w:p>
    <w:p w14:paraId="0AFB3E79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14900" cy="6858000"/>
            <wp:effectExtent l="0" t="0" r="0" b="0"/>
            <wp:docPr id="4" name="图片 4" descr="534b81fb0e3765f56fcc26ab727789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34b81fb0e3765f56fcc26ab727789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NiZTVhMmMxMGQ3NzkxZDkyMmQ4MWU1YmNjMGUifQ=="/>
  </w:docVars>
  <w:rsids>
    <w:rsidRoot w:val="21FE43BA"/>
    <w:rsid w:val="003F2BC2"/>
    <w:rsid w:val="004172A3"/>
    <w:rsid w:val="007E320A"/>
    <w:rsid w:val="008D725E"/>
    <w:rsid w:val="00917CCA"/>
    <w:rsid w:val="00FD5FF3"/>
    <w:rsid w:val="03787160"/>
    <w:rsid w:val="043863CB"/>
    <w:rsid w:val="08E92EA7"/>
    <w:rsid w:val="0D8C1EF5"/>
    <w:rsid w:val="135D7536"/>
    <w:rsid w:val="21FE43BA"/>
    <w:rsid w:val="24C0764C"/>
    <w:rsid w:val="346B1750"/>
    <w:rsid w:val="494E1FBD"/>
    <w:rsid w:val="54C30094"/>
    <w:rsid w:val="66B03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32332255\wd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wd.wpt</Template>
  <Pages>2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2026-04-14T00:24:00Z</dcterms:created>
  <dc:creator>襄城县公共资源交易中心:陈良民</dc:creator>
  <cp:lastModifiedBy>襄城县公共资源交易中心:陈良民</cp:lastModifiedBy>
  <dcterms:modified xsi:type="dcterms:W3CDTF">2026-04-14T00:27:06Z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82CBBE400D134A64B5BACD744FC3AC0D_13</vt:lpwstr>
  </property>
  <property fmtid="{D5CDD505-2E9C-101B-9397-08002B2CF9AE}" pid="4" name="KSOTemplateDocerSaveRecord">
    <vt:lpwstr>eyJoZGlkIjoiNDc3NmIxMjg2ODg5ZmIzZDA0ZjFlZTc0MmE4ZmRmMTMifQ==</vt:lpwstr>
  </property>
</Properties>
</file>