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38109"/>
    <w:p w14:paraId="056F908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33950" cy="6867525"/>
            <wp:effectExtent l="0" t="0" r="0" b="9525"/>
            <wp:docPr id="1" name="图片 1" descr="ed02bc34b743cf7392a4002037b20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02bc34b743cf7392a4002037b20f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667250" cy="6581775"/>
            <wp:effectExtent l="0" t="0" r="0" b="9525"/>
            <wp:docPr id="2" name="图片 2" descr="134b37b761f36b0216d3030e6dd078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4b37b761f36b0216d3030e6dd078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743450" cy="6877050"/>
            <wp:effectExtent l="0" t="0" r="0" b="0"/>
            <wp:docPr id="3" name="图片 3" descr="7fb880492731f1cec262f9abd96c94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b880492731f1cec262f9abd96c941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762500" cy="6819900"/>
            <wp:effectExtent l="0" t="0" r="0" b="0"/>
            <wp:docPr id="4" name="图片 4" descr="afba55c1cc8bf5bf38b16959ba975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fba55c1cc8bf5bf38b16959ba975b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62525" cy="6838950"/>
            <wp:effectExtent l="0" t="0" r="9525" b="0"/>
            <wp:docPr id="5" name="图片 5" descr="a445b2e78ec24bd15fbbfef21f537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445b2e78ec24bd15fbbfef21f537a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819650" cy="6667500"/>
            <wp:effectExtent l="0" t="0" r="0" b="0"/>
            <wp:docPr id="6" name="图片 6" descr="d810bcb6e353adbea5247f793ce378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810bcb6e353adbea5247f793ce378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NiZTVhMmMxMGQ3NzkxZDkyMmQ4MWU1YmNjMGUifQ=="/>
  </w:docVars>
  <w:rsids>
    <w:rsidRoot w:val="13554723"/>
    <w:rsid w:val="003F2BC2"/>
    <w:rsid w:val="004172A3"/>
    <w:rsid w:val="007E320A"/>
    <w:rsid w:val="008D725E"/>
    <w:rsid w:val="00917CCA"/>
    <w:rsid w:val="00FD5FF3"/>
    <w:rsid w:val="03787160"/>
    <w:rsid w:val="043863CB"/>
    <w:rsid w:val="08E92EA7"/>
    <w:rsid w:val="0D8C1EF5"/>
    <w:rsid w:val="13554723"/>
    <w:rsid w:val="135D7536"/>
    <w:rsid w:val="346B1750"/>
    <w:rsid w:val="494E1FBD"/>
    <w:rsid w:val="54C30094"/>
    <w:rsid w:val="66B03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32332255\wd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wd.wpt</Template>
  <Pages>6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2026-06-29T09:05:00Z</dcterms:created>
  <dc:creator>襄城县公共资源交易中心:陈良民</dc:creator>
  <cp:lastModifiedBy>襄城县公共资源交易中心:陈良民</cp:lastModifiedBy>
  <dcterms:modified xsi:type="dcterms:W3CDTF">2026-06-29T09:07:15Z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75F3D238FEEA4C73BDE7E4D0B48480C0_11</vt:lpwstr>
  </property>
  <property fmtid="{D5CDD505-2E9C-101B-9397-08002B2CF9AE}" pid="4" name="KSOTemplateDocerSaveRecord">
    <vt:lpwstr>eyJoZGlkIjoiNDc3NmIxMjg2ODg5ZmIzZDA0ZjFlZTc0MmE4ZmRmMTMifQ==</vt:lpwstr>
  </property>
</Properties>
</file>