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3B07"/>
    <w:p w14:paraId="6FB4AB25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4752975" cy="6810375"/>
            <wp:effectExtent l="0" t="0" r="9525" b="9525"/>
            <wp:docPr id="2" name="图片 3" descr="4bb4bbeac6191f525814aeefdb178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bb4bbeac6191f525814aeefdb178c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4591050" cy="6543675"/>
            <wp:effectExtent l="0" t="0" r="0" b="9525"/>
            <wp:docPr id="1" name="图片 2" descr="d6ab9c617624e09e4cd933cd6b611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6ab9c617624e09e4cd933cd6b611c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5A403F4F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D7536"/>
    <w:rsid w:val="346B1750"/>
    <w:rsid w:val="494E1FBD"/>
    <w:rsid w:val="54C30094"/>
    <w:rsid w:val="5A403F4F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2026-06-29T08:46:00Z</dcterms:created>
  <dc:creator>襄城县公共资源交易中心:陈良民</dc:creator>
  <cp:lastModifiedBy>襄城县公共资源交易中心:陈良民</cp:lastModifiedBy>
  <dcterms:modified xsi:type="dcterms:W3CDTF">2026-06-29T08:48:03Z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C8D7E1C3CF7740BD86F65A5DA16EBC01_11</vt:lpwstr>
  </property>
  <property fmtid="{D5CDD505-2E9C-101B-9397-08002B2CF9AE}" pid="4" name="KSOTemplateDocerSaveRecord">
    <vt:lpwstr>eyJoZGlkIjoiNDc3NmIxMjg2ODg5ZmIzZDA0ZjFlZTc0MmE4ZmRmMTMifQ==</vt:lpwstr>
  </property>
</Properties>
</file>