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EE02C"/>
    <w:p w14:paraId="76D05A9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810125" cy="6829425"/>
            <wp:effectExtent l="0" t="0" r="9525" b="9525"/>
            <wp:docPr id="1" name="图片 1" descr="ef461138ac9350faf1eef7d7e620d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461138ac9350faf1eef7d7e620de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NiZTVhMmMxMGQ3NzkxZDkyMmQ4MWU1YmNjMGUifQ=="/>
  </w:docVars>
  <w:rsids>
    <w:rsidRoot w:val="34F30091"/>
    <w:rsid w:val="003F2BC2"/>
    <w:rsid w:val="004172A3"/>
    <w:rsid w:val="007E320A"/>
    <w:rsid w:val="008D725E"/>
    <w:rsid w:val="00917CCA"/>
    <w:rsid w:val="00FD5FF3"/>
    <w:rsid w:val="03787160"/>
    <w:rsid w:val="043863CB"/>
    <w:rsid w:val="08E92EA7"/>
    <w:rsid w:val="0D8C1EF5"/>
    <w:rsid w:val="135D7536"/>
    <w:rsid w:val="346B1750"/>
    <w:rsid w:val="34F30091"/>
    <w:rsid w:val="494E1FBD"/>
    <w:rsid w:val="54C30094"/>
    <w:rsid w:val="66B03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32332255\wd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wd.wpt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2026-06-29T09:28:00Z</dcterms:created>
  <dc:creator>襄城县公共资源交易中心:陈良民</dc:creator>
  <cp:lastModifiedBy>WPS_1702917228</cp:lastModifiedBy>
  <dcterms:modified xsi:type="dcterms:W3CDTF">2026-06-29T09:30:01Z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B53254802FC14320A364A419857CF1A6_11</vt:lpwstr>
  </property>
  <property fmtid="{D5CDD505-2E9C-101B-9397-08002B2CF9AE}" pid="4" name="KSOTemplateDocerSaveRecord">
    <vt:lpwstr>eyJoZGlkIjoiNDc3NmIxMjg2ODg5ZmIzZDA0ZjFlZTc0MmE4ZmRmMTMiLCJ1c2VySWQiOiIxNTY1ODQ3MDY0In0=</vt:lpwstr>
  </property>
</Properties>
</file>